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BE" w:rsidRDefault="006F15BE" w:rsidP="00A35F5B">
      <w:pPr>
        <w:jc w:val="center"/>
      </w:pPr>
      <w:r>
        <w:rPr>
          <w:rFonts w:hint="eastAsia"/>
        </w:rPr>
        <w:t>移动校园</w:t>
      </w:r>
      <w:r>
        <w:t>APP</w:t>
      </w:r>
      <w:r>
        <w:rPr>
          <w:rFonts w:hint="eastAsia"/>
        </w:rPr>
        <w:t>金点子提案表</w:t>
      </w:r>
    </w:p>
    <w:p w:rsidR="006F15BE" w:rsidRDefault="006F15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976"/>
        <w:gridCol w:w="1843"/>
        <w:gridCol w:w="2410"/>
      </w:tblGrid>
      <w:tr w:rsidR="006F15BE" w:rsidRPr="007B7795" w:rsidTr="007B7795">
        <w:trPr>
          <w:trHeight w:val="614"/>
        </w:trPr>
        <w:tc>
          <w:tcPr>
            <w:tcW w:w="1101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提交人</w:t>
            </w:r>
          </w:p>
        </w:tc>
        <w:tc>
          <w:tcPr>
            <w:tcW w:w="2976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成虎</w:t>
            </w:r>
          </w:p>
        </w:tc>
        <w:tc>
          <w:tcPr>
            <w:tcW w:w="1843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所在单位</w:t>
            </w:r>
            <w:r w:rsidRPr="007B7795">
              <w:t>/</w:t>
            </w:r>
            <w:r w:rsidRPr="007B7795">
              <w:rPr>
                <w:rFonts w:hint="eastAsia"/>
              </w:rPr>
              <w:t>部门</w:t>
            </w:r>
          </w:p>
        </w:tc>
        <w:tc>
          <w:tcPr>
            <w:tcW w:w="2410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后勤实业发展中心</w:t>
            </w:r>
          </w:p>
        </w:tc>
      </w:tr>
      <w:tr w:rsidR="006F15BE" w:rsidRPr="007B7795" w:rsidTr="007B7795">
        <w:trPr>
          <w:trHeight w:val="537"/>
        </w:trPr>
        <w:tc>
          <w:tcPr>
            <w:tcW w:w="1101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t>123456789</w:t>
            </w:r>
          </w:p>
        </w:tc>
        <w:tc>
          <w:tcPr>
            <w:tcW w:w="1843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邮箱</w:t>
            </w:r>
          </w:p>
        </w:tc>
        <w:tc>
          <w:tcPr>
            <w:tcW w:w="2410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t>chenghu@sues.edu.cn</w:t>
            </w:r>
          </w:p>
        </w:tc>
      </w:tr>
      <w:tr w:rsidR="006F15BE" w:rsidRPr="007B7795" w:rsidTr="007B7795">
        <w:trPr>
          <w:trHeight w:val="573"/>
        </w:trPr>
        <w:tc>
          <w:tcPr>
            <w:tcW w:w="1101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主</w:t>
            </w:r>
            <w:r w:rsidRPr="007B7795">
              <w:t xml:space="preserve">  </w:t>
            </w:r>
            <w:r w:rsidRPr="007B7795">
              <w:rPr>
                <w:rFonts w:hint="eastAsia"/>
              </w:rPr>
              <w:t>题</w:t>
            </w:r>
          </w:p>
        </w:tc>
        <w:tc>
          <w:tcPr>
            <w:tcW w:w="2976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宿舍移动报修</w:t>
            </w:r>
            <w:r w:rsidRPr="007B7795">
              <w:t>APP</w:t>
            </w:r>
          </w:p>
        </w:tc>
        <w:tc>
          <w:tcPr>
            <w:tcW w:w="1843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填表时间</w:t>
            </w:r>
          </w:p>
        </w:tc>
        <w:tc>
          <w:tcPr>
            <w:tcW w:w="2410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t>2015-06-04</w:t>
            </w:r>
          </w:p>
        </w:tc>
      </w:tr>
      <w:tr w:rsidR="006F15BE" w:rsidRPr="007B7795" w:rsidTr="007B7795">
        <w:trPr>
          <w:trHeight w:val="8622"/>
        </w:trPr>
        <w:tc>
          <w:tcPr>
            <w:tcW w:w="1101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针对问题及金点子描述（可附页）</w:t>
            </w:r>
          </w:p>
        </w:tc>
        <w:tc>
          <w:tcPr>
            <w:tcW w:w="7229" w:type="dxa"/>
            <w:gridSpan w:val="3"/>
          </w:tcPr>
          <w:p w:rsidR="006F15BE" w:rsidRPr="007B7795" w:rsidRDefault="006F15BE" w:rsidP="007B7795">
            <w:pPr>
              <w:pStyle w:val="ListParagraph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7B7795">
              <w:rPr>
                <w:rFonts w:hint="eastAsia"/>
                <w:b/>
              </w:rPr>
              <w:t>问题提出</w:t>
            </w:r>
          </w:p>
          <w:p w:rsidR="006F15BE" w:rsidRPr="007B7795" w:rsidRDefault="006F15BE" w:rsidP="006F15BE">
            <w:pPr>
              <w:pStyle w:val="ListParagraph"/>
              <w:spacing w:afterLines="50"/>
              <w:ind w:left="34" w:firstLineChars="326" w:firstLine="31680"/>
            </w:pPr>
            <w:r w:rsidRPr="007B7795">
              <w:rPr>
                <w:rFonts w:hint="eastAsia"/>
              </w:rPr>
              <w:t>目前我校共有宿舍楼</w:t>
            </w:r>
            <w:r w:rsidRPr="007B7795">
              <w:t>40</w:t>
            </w:r>
            <w:r w:rsidRPr="007B7795">
              <w:rPr>
                <w:rFonts w:hint="eastAsia"/>
              </w:rPr>
              <w:t>多座，对宿舍的公共物品和设备的问题报修，仍然采用人工登记的方式进行。先由宿舍的老师或者学生将报修请求登记在本子上，然后再由宿管工作人员将一天的报修情况汇总给后勤实业发展中心，经过工作人员的分类汇总，然后在将维修任务分发给维修工作人员。在这个过程中，维修的时间需要经过几道手续，效率低下，维修周期过长，对于非常紧急的维修反应很慢，给我广大师生带来不便，因此有必要开发移动报修</w:t>
            </w:r>
            <w:r w:rsidRPr="007B7795">
              <w:t>APP</w:t>
            </w:r>
            <w:r w:rsidRPr="007B7795">
              <w:rPr>
                <w:rFonts w:hint="eastAsia"/>
              </w:rPr>
              <w:t>，能够及时将报修请求第一时间传送到维修人员的手中。</w:t>
            </w:r>
          </w:p>
          <w:p w:rsidR="006F15BE" w:rsidRPr="007B7795" w:rsidRDefault="006F15BE" w:rsidP="007B7795">
            <w:pPr>
              <w:pStyle w:val="ListParagraph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7B7795">
              <w:rPr>
                <w:rFonts w:hint="eastAsia"/>
                <w:b/>
              </w:rPr>
              <w:t>功能描述</w:t>
            </w:r>
          </w:p>
          <w:p w:rsidR="006F15BE" w:rsidRPr="007B7795" w:rsidRDefault="006F15BE" w:rsidP="006F15BE">
            <w:pPr>
              <w:pStyle w:val="ListParagraph"/>
              <w:ind w:left="34" w:firstLineChars="326" w:firstLine="31680"/>
            </w:pPr>
            <w:r w:rsidRPr="007B7795">
              <w:rPr>
                <w:rFonts w:hint="eastAsia"/>
              </w:rPr>
              <w:t>该宿舍报修</w:t>
            </w:r>
            <w:r w:rsidRPr="007B7795">
              <w:t>APP</w:t>
            </w:r>
            <w:r w:rsidRPr="007B7795">
              <w:rPr>
                <w:rFonts w:hint="eastAsia"/>
              </w:rPr>
              <w:t>包含三个用户角色：报修的学生和老师、维修工作人员和后勤管理员。</w:t>
            </w:r>
          </w:p>
          <w:p w:rsidR="006F15BE" w:rsidRPr="007B7795" w:rsidRDefault="006F15BE" w:rsidP="006F15BE">
            <w:pPr>
              <w:pStyle w:val="ListParagraph"/>
              <w:ind w:left="34" w:firstLineChars="326" w:firstLine="31680"/>
            </w:pPr>
            <w:r w:rsidRPr="007B7795">
              <w:rPr>
                <w:rFonts w:hint="eastAsia"/>
              </w:rPr>
              <w:t>学生或者教师用户端：可提交宿舍中需要修理或者是故障的修理请求单，可以查看修理进程状态（类似物流配送的流程跟踪）；对维修完成予以确认，并对服务结果进行简短满意度评价和打分；可以查看自己的修理请求的历史记录等。</w:t>
            </w:r>
          </w:p>
          <w:p w:rsidR="006F15BE" w:rsidRPr="007B7795" w:rsidRDefault="006F15BE" w:rsidP="006F15BE">
            <w:pPr>
              <w:pStyle w:val="ListParagraph"/>
              <w:ind w:left="34" w:firstLineChars="326" w:firstLine="31680"/>
            </w:pPr>
            <w:r w:rsidRPr="007B7795">
              <w:rPr>
                <w:rFonts w:hint="eastAsia"/>
              </w:rPr>
              <w:t>维修人员用户端：维修人员查阅维修请求单；维修人员可以抢单；任务完成后，对维修请求单予以完成确认，该确认将推送给学生或教师端；可以查看所有已接维修请求单；可以查看所有已经完成的维修请求单；可以查看已完成维修单的评价打分；显示该维修人员的星级等。</w:t>
            </w:r>
          </w:p>
          <w:p w:rsidR="006F15BE" w:rsidRPr="007B7795" w:rsidRDefault="006F15BE" w:rsidP="006F15BE">
            <w:pPr>
              <w:pStyle w:val="ListParagraph"/>
              <w:spacing w:afterLines="50"/>
              <w:ind w:left="34" w:firstLineChars="326" w:firstLine="31680"/>
            </w:pPr>
            <w:r w:rsidRPr="007B7795">
              <w:rPr>
                <w:rFonts w:hint="eastAsia"/>
              </w:rPr>
              <w:t>管理控制台：可查看提交的维修请求单列表；将维修单推送给维修人员用户端；可以查看提交来的维修请求单；可以查看已经接单的维修请求单；可以查看已经完成的维修请求单，对各类维修问题进行统计和查询。用户权限、角色、人员管理等。</w:t>
            </w:r>
          </w:p>
          <w:p w:rsidR="006F15BE" w:rsidRPr="007B7795" w:rsidRDefault="006F15BE" w:rsidP="007B7795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7B7795">
              <w:rPr>
                <w:rFonts w:hint="eastAsia"/>
                <w:b/>
              </w:rPr>
              <w:t>适用对象</w:t>
            </w:r>
          </w:p>
          <w:p w:rsidR="006F15BE" w:rsidRPr="007B7795" w:rsidRDefault="006F15BE" w:rsidP="007B7795">
            <w:pPr>
              <w:pStyle w:val="ListParagraph"/>
              <w:spacing w:afterLines="50"/>
              <w:ind w:left="720" w:firstLineChars="0" w:firstLine="0"/>
            </w:pPr>
            <w:r w:rsidRPr="007B7795">
              <w:rPr>
                <w:rFonts w:hint="eastAsia"/>
              </w:rPr>
              <w:t>全校师生员工。</w:t>
            </w:r>
            <w:bookmarkStart w:id="0" w:name="_GoBack"/>
            <w:bookmarkEnd w:id="0"/>
          </w:p>
          <w:p w:rsidR="006F15BE" w:rsidRPr="007B7795" w:rsidRDefault="006F15BE" w:rsidP="007B7795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7B7795">
              <w:rPr>
                <w:rFonts w:hint="eastAsia"/>
                <w:b/>
              </w:rPr>
              <w:t>预期效果</w:t>
            </w:r>
          </w:p>
          <w:p w:rsidR="006F15BE" w:rsidRPr="007B7795" w:rsidRDefault="006F15BE" w:rsidP="006F15BE">
            <w:pPr>
              <w:pStyle w:val="ListParagraph"/>
              <w:spacing w:afterLines="50"/>
              <w:ind w:left="34" w:firstLineChars="326" w:firstLine="31680"/>
            </w:pPr>
            <w:r w:rsidRPr="007B7795">
              <w:rPr>
                <w:rFonts w:hint="eastAsia"/>
              </w:rPr>
              <w:t>有了这个</w:t>
            </w:r>
            <w:r w:rsidRPr="007B7795">
              <w:t>APP</w:t>
            </w:r>
            <w:r w:rsidRPr="007B7795">
              <w:rPr>
                <w:rFonts w:hint="eastAsia"/>
              </w:rPr>
              <w:t>，学生和老师需要报修的时候，只要拿出手机就能报修，可以随时查看自己的报修请求是否被处理，可以预知什么时候被处理。该系统将为学生老师报修带来极大的便利，提高管理部门的管理效率。</w:t>
            </w:r>
          </w:p>
        </w:tc>
      </w:tr>
      <w:tr w:rsidR="006F15BE" w:rsidRPr="007B7795" w:rsidTr="007B7795">
        <w:trPr>
          <w:trHeight w:val="1049"/>
        </w:trPr>
        <w:tc>
          <w:tcPr>
            <w:tcW w:w="1101" w:type="dxa"/>
            <w:vAlign w:val="center"/>
          </w:tcPr>
          <w:p w:rsidR="006F15BE" w:rsidRPr="007B7795" w:rsidRDefault="006F15BE" w:rsidP="007B7795">
            <w:pPr>
              <w:jc w:val="center"/>
            </w:pPr>
            <w:r w:rsidRPr="007B7795">
              <w:rPr>
                <w:rFonts w:hint="eastAsia"/>
              </w:rPr>
              <w:t>备注信息</w:t>
            </w:r>
          </w:p>
        </w:tc>
        <w:tc>
          <w:tcPr>
            <w:tcW w:w="7229" w:type="dxa"/>
            <w:gridSpan w:val="3"/>
          </w:tcPr>
          <w:p w:rsidR="006F15BE" w:rsidRPr="007B7795" w:rsidRDefault="006F15BE"/>
        </w:tc>
      </w:tr>
    </w:tbl>
    <w:p w:rsidR="006F15BE" w:rsidRDefault="006F15BE"/>
    <w:sectPr w:rsidR="006F15BE" w:rsidSect="0030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2D1"/>
    <w:multiLevelType w:val="hybridMultilevel"/>
    <w:tmpl w:val="13E0FA60"/>
    <w:lvl w:ilvl="0" w:tplc="BD78480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1926250"/>
    <w:multiLevelType w:val="hybridMultilevel"/>
    <w:tmpl w:val="C730226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C92"/>
    <w:rsid w:val="00010907"/>
    <w:rsid w:val="00082A3C"/>
    <w:rsid w:val="00187AC5"/>
    <w:rsid w:val="00304FD3"/>
    <w:rsid w:val="00340CC7"/>
    <w:rsid w:val="00384667"/>
    <w:rsid w:val="003E2B55"/>
    <w:rsid w:val="005529DA"/>
    <w:rsid w:val="00600E7A"/>
    <w:rsid w:val="00684DC7"/>
    <w:rsid w:val="006F15BE"/>
    <w:rsid w:val="007A6C00"/>
    <w:rsid w:val="007B7795"/>
    <w:rsid w:val="00833BA7"/>
    <w:rsid w:val="008B0746"/>
    <w:rsid w:val="008E1B2C"/>
    <w:rsid w:val="009A6DFB"/>
    <w:rsid w:val="009B3A3F"/>
    <w:rsid w:val="00A35F5B"/>
    <w:rsid w:val="00AA4C92"/>
    <w:rsid w:val="00B22C3C"/>
    <w:rsid w:val="00B4314F"/>
    <w:rsid w:val="00BA3A4F"/>
    <w:rsid w:val="00D46D1C"/>
    <w:rsid w:val="00E6572F"/>
    <w:rsid w:val="00EA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C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02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732</Characters>
  <Application>Microsoft Office Outlook</Application>
  <DocSecurity>0</DocSecurity>
  <Lines>0</Lines>
  <Paragraphs>0</Paragraphs>
  <ScaleCrop>false</ScaleCrop>
  <Company>YGOS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移动校园APP金点子提案表</dc:title>
  <dc:subject/>
  <dc:creator>YGOS</dc:creator>
  <cp:keywords/>
  <dc:description/>
  <cp:lastModifiedBy>User</cp:lastModifiedBy>
  <cp:revision>2</cp:revision>
  <dcterms:created xsi:type="dcterms:W3CDTF">2015-08-18T12:37:00Z</dcterms:created>
  <dcterms:modified xsi:type="dcterms:W3CDTF">2015-08-18T12:37:00Z</dcterms:modified>
</cp:coreProperties>
</file>